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8"/>
        <w:gridCol w:w="299"/>
        <w:gridCol w:w="2758"/>
        <w:gridCol w:w="93"/>
        <w:gridCol w:w="735"/>
        <w:gridCol w:w="494"/>
        <w:gridCol w:w="64"/>
        <w:gridCol w:w="392"/>
        <w:gridCol w:w="1279"/>
        <w:gridCol w:w="1738"/>
      </w:tblGrid>
      <w:tr w:rsidR="004E2B37" w:rsidRPr="00A16CFD" w14:paraId="09D84CF7" w14:textId="77777777" w:rsidTr="00D466FF">
        <w:trPr>
          <w:trHeight w:val="502"/>
          <w:jc w:val="center"/>
        </w:trPr>
        <w:tc>
          <w:tcPr>
            <w:tcW w:w="95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BF7B3" w14:textId="7D64405C" w:rsidR="004E2B37" w:rsidRPr="00A16CFD" w:rsidRDefault="004E2B37">
            <w:pPr>
              <w:pStyle w:val="Overskrift1"/>
              <w:rPr>
                <w:lang w:val="nb-NO"/>
              </w:rPr>
            </w:pPr>
            <w:r w:rsidRPr="00A16CFD">
              <w:rPr>
                <w:lang w:val="nb-NO"/>
              </w:rPr>
              <w:t>Utgiftsrapport</w:t>
            </w:r>
            <w:r w:rsidR="00870507">
              <w:rPr>
                <w:lang w:val="nb-NO"/>
              </w:rPr>
              <w:t xml:space="preserve"> </w:t>
            </w:r>
            <w:r w:rsidR="00C75DC2">
              <w:rPr>
                <w:lang w:val="nb-NO"/>
              </w:rPr>
              <w:t>- Refusjon</w:t>
            </w:r>
          </w:p>
          <w:p w14:paraId="176A6CD0" w14:textId="77777777" w:rsidR="004E2B37" w:rsidRDefault="003D30A9">
            <w:pPr>
              <w:spacing w:before="120" w:after="12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V</w:t>
            </w:r>
            <w:r w:rsidR="00B83B11">
              <w:rPr>
                <w:rFonts w:ascii="Arial" w:hAnsi="Arial"/>
                <w:b/>
                <w:sz w:val="24"/>
              </w:rPr>
              <w:t>ARDENESET BK</w:t>
            </w:r>
          </w:p>
          <w:p w14:paraId="4662E326" w14:textId="6F63C357" w:rsidR="005103DC" w:rsidRDefault="005103DC" w:rsidP="005103DC">
            <w:pPr>
              <w:spacing w:before="120" w:after="1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Sendes som pdf til: </w:t>
            </w:r>
            <w:hyperlink r:id="rId12" w:history="1">
              <w:r w:rsidR="00AB5093" w:rsidRPr="00525F85">
                <w:rPr>
                  <w:rStyle w:val="Hyperkobling"/>
                  <w:rFonts w:ascii="Arial" w:hAnsi="Arial"/>
                  <w:b/>
                  <w:sz w:val="24"/>
                </w:rPr>
                <w:t>580222703033133@voucher.24sevenoffice.com</w:t>
              </w:r>
            </w:hyperlink>
          </w:p>
          <w:p w14:paraId="561ED011" w14:textId="7720F124" w:rsidR="00AB5093" w:rsidRPr="00E87D89" w:rsidRDefault="00AB5093" w:rsidP="00AB5093">
            <w:pPr>
              <w:rPr>
                <w:rFonts w:ascii="Arial" w:hAnsi="Arial" w:cs="Arial"/>
                <w:b/>
                <w:bCs/>
                <w:color w:val="FF0000"/>
                <w:lang w:val="da-DK"/>
              </w:rPr>
            </w:pPr>
            <w:r w:rsidRPr="00E87D89">
              <w:rPr>
                <w:rFonts w:ascii="Arial" w:hAnsi="Arial" w:cs="Arial"/>
                <w:color w:val="FF0000"/>
                <w:lang w:val="da-DK"/>
              </w:rPr>
              <w:t xml:space="preserve">P.S. Kvittering(er) scannes sammen med dette refusjonsskjemaet slik at det blir </w:t>
            </w:r>
            <w:r w:rsidRPr="00E87D89">
              <w:rPr>
                <w:rFonts w:ascii="Arial" w:hAnsi="Arial" w:cs="Arial"/>
                <w:b/>
                <w:bCs/>
                <w:color w:val="FF0000"/>
                <w:lang w:val="da-DK"/>
              </w:rPr>
              <w:t>ett samlet dokument.</w:t>
            </w:r>
          </w:p>
          <w:p w14:paraId="79DE5715" w14:textId="1604A9BB" w:rsidR="00AB5093" w:rsidRPr="00E87D89" w:rsidRDefault="00AB5093" w:rsidP="00AB5093">
            <w:pPr>
              <w:rPr>
                <w:rFonts w:ascii="Arial" w:hAnsi="Arial" w:cs="Arial"/>
                <w:lang w:val="da-DK"/>
              </w:rPr>
            </w:pPr>
            <w:r w:rsidRPr="00E87D89">
              <w:rPr>
                <w:rFonts w:ascii="Arial" w:hAnsi="Arial" w:cs="Arial"/>
                <w:lang w:val="da-DK"/>
              </w:rPr>
              <w:t>NB! Kun kvitteringer er gyldig dokumentasjon. Bankutskrift holder ikke.</w:t>
            </w:r>
          </w:p>
          <w:p w14:paraId="3B678CC8" w14:textId="77777777" w:rsidR="00D8431D" w:rsidRPr="00E87D89" w:rsidRDefault="00D8431D" w:rsidP="00AB5093">
            <w:pPr>
              <w:rPr>
                <w:rFonts w:ascii="Arial" w:hAnsi="Arial" w:cs="Arial"/>
                <w:lang w:val="da-DK"/>
              </w:rPr>
            </w:pPr>
          </w:p>
          <w:p w14:paraId="604C46C1" w14:textId="249A9904" w:rsidR="00D8431D" w:rsidRPr="00E87D89" w:rsidRDefault="00D8431D" w:rsidP="00AB5093">
            <w:pPr>
              <w:rPr>
                <w:rFonts w:ascii="Arial" w:hAnsi="Arial" w:cs="Arial"/>
                <w:lang w:val="da-DK"/>
              </w:rPr>
            </w:pPr>
            <w:r w:rsidRPr="00E87D89">
              <w:rPr>
                <w:rFonts w:ascii="Arial" w:hAnsi="Arial" w:cs="Arial"/>
                <w:lang w:val="da-DK"/>
              </w:rPr>
              <w:t xml:space="preserve">Skriv tydelig </w:t>
            </w:r>
            <w:r w:rsidR="00B25762" w:rsidRPr="00E87D89">
              <w:rPr>
                <w:rFonts w:ascii="Arial" w:hAnsi="Arial" w:cs="Arial"/>
                <w:lang w:val="da-DK"/>
              </w:rPr>
              <w:t xml:space="preserve">hva refusjonen gjelder, feks. arrangement e.l. og </w:t>
            </w:r>
            <w:r w:rsidRPr="00E87D89">
              <w:rPr>
                <w:rFonts w:ascii="Arial" w:hAnsi="Arial" w:cs="Arial"/>
                <w:lang w:val="da-DK"/>
              </w:rPr>
              <w:t>hvilke</w:t>
            </w:r>
            <w:r w:rsidR="00B25762" w:rsidRPr="00E87D89">
              <w:rPr>
                <w:rFonts w:ascii="Arial" w:hAnsi="Arial" w:cs="Arial"/>
                <w:lang w:val="da-DK"/>
              </w:rPr>
              <w:t>t lag (lagkonto)</w:t>
            </w:r>
            <w:r w:rsidRPr="00E87D89">
              <w:rPr>
                <w:rFonts w:ascii="Arial" w:hAnsi="Arial" w:cs="Arial"/>
                <w:lang w:val="da-DK"/>
              </w:rPr>
              <w:t xml:space="preserve"> refusjonen skal trekkes fra.</w:t>
            </w:r>
          </w:p>
          <w:p w14:paraId="75137A89" w14:textId="30637394" w:rsidR="00B25762" w:rsidRPr="00E87D89" w:rsidRDefault="00B25762" w:rsidP="00AB5093">
            <w:pPr>
              <w:rPr>
                <w:rFonts w:ascii="Arial" w:hAnsi="Arial" w:cs="Arial"/>
                <w:lang w:val="da-DK"/>
              </w:rPr>
            </w:pPr>
            <w:r w:rsidRPr="00E87D89">
              <w:rPr>
                <w:rFonts w:ascii="Arial" w:hAnsi="Arial" w:cs="Arial"/>
                <w:lang w:val="da-DK"/>
              </w:rPr>
              <w:t>Gjelder det a</w:t>
            </w:r>
            <w:r w:rsidR="00C16ADA" w:rsidRPr="00E87D89">
              <w:rPr>
                <w:rFonts w:ascii="Arial" w:hAnsi="Arial" w:cs="Arial"/>
                <w:lang w:val="da-DK"/>
              </w:rPr>
              <w:t>nnet utlegg enn for et lag, informer tydelig om dette.</w:t>
            </w:r>
          </w:p>
          <w:p w14:paraId="68DD38C8" w14:textId="16E348E4" w:rsidR="00AB5093" w:rsidRPr="00AB5093" w:rsidRDefault="00AB5093" w:rsidP="00AB5093">
            <w:pPr>
              <w:rPr>
                <w:rFonts w:ascii="Calibri" w:hAnsi="Calibri" w:cs="Calibri"/>
                <w:b/>
                <w:bCs/>
                <w:lang w:val="da-DK"/>
              </w:rPr>
            </w:pPr>
          </w:p>
        </w:tc>
      </w:tr>
      <w:tr w:rsidR="00D70BC6" w:rsidRPr="00A16CFD" w14:paraId="72C2C98A" w14:textId="77777777" w:rsidTr="005B1EFB">
        <w:trPr>
          <w:trHeight w:val="93"/>
          <w:jc w:val="center"/>
        </w:trPr>
        <w:tc>
          <w:tcPr>
            <w:tcW w:w="1977" w:type="dxa"/>
            <w:gridSpan w:val="2"/>
            <w:tcBorders>
              <w:left w:val="single" w:sz="6" w:space="0" w:color="auto"/>
            </w:tcBorders>
            <w:shd w:val="pct10" w:color="auto" w:fill="auto"/>
          </w:tcPr>
          <w:p w14:paraId="4A0D6052" w14:textId="77777777" w:rsidR="004E2B37" w:rsidRPr="00A16CFD" w:rsidRDefault="004E2B37">
            <w:pPr>
              <w:rPr>
                <w:rFonts w:ascii="Arial" w:hAnsi="Arial"/>
              </w:rPr>
            </w:pPr>
          </w:p>
        </w:tc>
        <w:tc>
          <w:tcPr>
            <w:tcW w:w="2758" w:type="dxa"/>
            <w:shd w:val="pct10" w:color="auto" w:fill="auto"/>
          </w:tcPr>
          <w:p w14:paraId="7E34F34A" w14:textId="77777777" w:rsidR="004E2B37" w:rsidRPr="00A16CFD" w:rsidRDefault="004E2B37">
            <w:pPr>
              <w:rPr>
                <w:rFonts w:ascii="Arial" w:hAnsi="Arial"/>
              </w:rPr>
            </w:pPr>
          </w:p>
        </w:tc>
        <w:tc>
          <w:tcPr>
            <w:tcW w:w="1778" w:type="dxa"/>
            <w:gridSpan w:val="5"/>
            <w:shd w:val="pct10" w:color="auto" w:fill="auto"/>
          </w:tcPr>
          <w:p w14:paraId="5066655A" w14:textId="77777777" w:rsidR="004E2B37" w:rsidRPr="00A16CFD" w:rsidRDefault="004E2B37">
            <w:pPr>
              <w:rPr>
                <w:rFonts w:ascii="Arial" w:hAnsi="Arial"/>
              </w:rPr>
            </w:pPr>
          </w:p>
        </w:tc>
        <w:tc>
          <w:tcPr>
            <w:tcW w:w="3017" w:type="dxa"/>
            <w:gridSpan w:val="2"/>
            <w:tcBorders>
              <w:right w:val="single" w:sz="6" w:space="0" w:color="auto"/>
            </w:tcBorders>
            <w:shd w:val="pct10" w:color="auto" w:fill="auto"/>
          </w:tcPr>
          <w:p w14:paraId="034B1720" w14:textId="77777777" w:rsidR="004E2B37" w:rsidRPr="00A16CFD" w:rsidRDefault="004E2B37">
            <w:pPr>
              <w:rPr>
                <w:rFonts w:ascii="Arial" w:hAnsi="Arial"/>
              </w:rPr>
            </w:pPr>
          </w:p>
        </w:tc>
      </w:tr>
      <w:tr w:rsidR="00D70BC6" w:rsidRPr="003D30A9" w14:paraId="19B2FF73" w14:textId="77777777" w:rsidTr="005B1EFB">
        <w:trPr>
          <w:trHeight w:val="93"/>
          <w:jc w:val="center"/>
        </w:trPr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E8E8E8" w:themeFill="background2"/>
          </w:tcPr>
          <w:p w14:paraId="6B8CB8E0" w14:textId="77777777" w:rsidR="0008616D" w:rsidRPr="006D161A" w:rsidRDefault="004E2B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161A">
              <w:rPr>
                <w:rFonts w:ascii="Arial" w:hAnsi="Arial" w:cs="Arial"/>
                <w:b/>
                <w:bCs/>
                <w:sz w:val="24"/>
                <w:szCs w:val="24"/>
              </w:rPr>
              <w:t>Navn</w:t>
            </w:r>
            <w:r w:rsidR="0008616D" w:rsidRPr="006D161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297A10" w:rsidRPr="006D16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58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109D55A6" w14:textId="77777777" w:rsidR="004E2B37" w:rsidRPr="006D161A" w:rsidRDefault="004E2B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  <w:gridSpan w:val="5"/>
            <w:tcBorders>
              <w:top w:val="single" w:sz="6" w:space="0" w:color="auto"/>
              <w:left w:val="nil"/>
            </w:tcBorders>
            <w:shd w:val="clear" w:color="auto" w:fill="E8E8E8" w:themeFill="background2"/>
          </w:tcPr>
          <w:p w14:paraId="7EEB86E9" w14:textId="46144E26" w:rsidR="00940745" w:rsidRPr="006D161A" w:rsidRDefault="004E2B37">
            <w:pPr>
              <w:rPr>
                <w:rFonts w:ascii="Arial" w:hAnsi="Arial" w:cs="Arial"/>
                <w:sz w:val="24"/>
                <w:szCs w:val="24"/>
              </w:rPr>
            </w:pPr>
            <w:r w:rsidRPr="006D161A">
              <w:rPr>
                <w:rFonts w:ascii="Arial" w:hAnsi="Arial" w:cs="Arial"/>
                <w:sz w:val="24"/>
                <w:szCs w:val="24"/>
              </w:rPr>
              <w:t>E</w:t>
            </w:r>
            <w:r w:rsidR="00AB5093" w:rsidRPr="006D161A">
              <w:rPr>
                <w:rFonts w:ascii="Arial" w:hAnsi="Arial" w:cs="Arial"/>
                <w:sz w:val="24"/>
                <w:szCs w:val="24"/>
              </w:rPr>
              <w:t>vn</w:t>
            </w:r>
            <w:r w:rsidRPr="006D161A">
              <w:rPr>
                <w:rFonts w:ascii="Arial" w:hAnsi="Arial" w:cs="Arial"/>
                <w:sz w:val="24"/>
                <w:szCs w:val="24"/>
              </w:rPr>
              <w:t xml:space="preserve">t. </w:t>
            </w:r>
            <w:r w:rsidR="00940745" w:rsidRPr="006D161A">
              <w:rPr>
                <w:rFonts w:ascii="Arial" w:hAnsi="Arial" w:cs="Arial"/>
                <w:sz w:val="24"/>
                <w:szCs w:val="24"/>
              </w:rPr>
              <w:t>K</w:t>
            </w:r>
            <w:r w:rsidRPr="006D161A">
              <w:rPr>
                <w:rFonts w:ascii="Arial" w:hAnsi="Arial" w:cs="Arial"/>
                <w:sz w:val="24"/>
                <w:szCs w:val="24"/>
              </w:rPr>
              <w:t>unde</w:t>
            </w:r>
            <w:r w:rsidR="00D035F3" w:rsidRPr="006D161A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3017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2CA38F08" w14:textId="77777777" w:rsidR="004E2B37" w:rsidRPr="006D161A" w:rsidRDefault="004E2B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B37" w:rsidRPr="003D30A9" w14:paraId="5FB53185" w14:textId="77777777" w:rsidTr="00D466FF">
        <w:trPr>
          <w:trHeight w:val="131"/>
          <w:jc w:val="center"/>
        </w:trPr>
        <w:tc>
          <w:tcPr>
            <w:tcW w:w="4735" w:type="dxa"/>
            <w:gridSpan w:val="3"/>
            <w:tcBorders>
              <w:left w:val="single" w:sz="6" w:space="0" w:color="auto"/>
              <w:bottom w:val="single" w:sz="4" w:space="0" w:color="auto"/>
            </w:tcBorders>
          </w:tcPr>
          <w:p w14:paraId="35DC6676" w14:textId="47C1D1C2" w:rsidR="007421DA" w:rsidRPr="006D161A" w:rsidRDefault="007421DA" w:rsidP="00D93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FE9494" w14:textId="50796D5F" w:rsidR="007421DA" w:rsidRPr="006D161A" w:rsidRDefault="007421DA" w:rsidP="00D93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5" w:type="dxa"/>
            <w:gridSpan w:val="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4F3960" w14:textId="77777777" w:rsidR="004E2B37" w:rsidRPr="006D161A" w:rsidRDefault="004E2B37" w:rsidP="00D93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96B546" w14:textId="62DF1C81" w:rsidR="007421DA" w:rsidRPr="006D161A" w:rsidRDefault="007421DA" w:rsidP="00D93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1DA" w:rsidRPr="003D30A9" w14:paraId="41DD4A01" w14:textId="77777777" w:rsidTr="005B1EFB">
        <w:trPr>
          <w:trHeight w:val="93"/>
          <w:jc w:val="center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8E8E8" w:themeFill="background2"/>
          </w:tcPr>
          <w:p w14:paraId="4539AC3C" w14:textId="77777777" w:rsidR="007421DA" w:rsidRPr="006D161A" w:rsidRDefault="007421DA" w:rsidP="007421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16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Dato: </w:t>
            </w:r>
          </w:p>
        </w:tc>
        <w:tc>
          <w:tcPr>
            <w:tcW w:w="27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091495F" w14:textId="77777777" w:rsidR="007421DA" w:rsidRPr="006D161A" w:rsidRDefault="007421DA" w:rsidP="00742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E8E8E8" w:themeFill="background2"/>
          </w:tcPr>
          <w:p w14:paraId="70B8979A" w14:textId="59456097" w:rsidR="006D161A" w:rsidRPr="006D161A" w:rsidRDefault="006D161A" w:rsidP="007421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161A">
              <w:rPr>
                <w:rFonts w:ascii="Arial" w:hAnsi="Arial" w:cs="Arial"/>
                <w:b/>
                <w:bCs/>
                <w:sz w:val="24"/>
                <w:szCs w:val="24"/>
              </w:rPr>
              <w:t>Lagkonto: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14:paraId="749CE3D5" w14:textId="4EA6117B" w:rsidR="007421DA" w:rsidRPr="006D161A" w:rsidRDefault="007421DA" w:rsidP="007421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61A" w:rsidRPr="003D30A9" w14:paraId="0596C302" w14:textId="77777777" w:rsidTr="00D466FF">
        <w:trPr>
          <w:trHeight w:val="93"/>
          <w:jc w:val="center"/>
        </w:trPr>
        <w:tc>
          <w:tcPr>
            <w:tcW w:w="47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2899" w14:textId="77777777" w:rsidR="006D161A" w:rsidRPr="006D161A" w:rsidRDefault="006D161A" w:rsidP="00E87D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5" w:type="dxa"/>
            <w:gridSpan w:val="7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6DB1C0" w14:textId="77777777" w:rsidR="006D161A" w:rsidRPr="006D161A" w:rsidRDefault="006D161A" w:rsidP="00742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141C85" w14:textId="6B914814" w:rsidR="006D161A" w:rsidRPr="006D161A" w:rsidRDefault="006D161A" w:rsidP="00742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BC6" w:rsidRPr="003D30A9" w14:paraId="7A8DEB68" w14:textId="77777777" w:rsidTr="005B1EFB">
        <w:trPr>
          <w:trHeight w:val="93"/>
          <w:jc w:val="center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10" w:color="auto" w:fill="auto"/>
          </w:tcPr>
          <w:p w14:paraId="03C3C90B" w14:textId="4D3BBA92" w:rsidR="004E2B37" w:rsidRPr="006D161A" w:rsidRDefault="004E2B3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</w:tcBorders>
            <w:shd w:val="pct10" w:color="auto" w:fill="auto"/>
          </w:tcPr>
          <w:p w14:paraId="09047002" w14:textId="77777777" w:rsidR="004E2B37" w:rsidRPr="006D161A" w:rsidRDefault="004E2B3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78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E8E8E8" w:themeFill="background2"/>
          </w:tcPr>
          <w:p w14:paraId="0A49BB5F" w14:textId="7A5A1B85" w:rsidR="004E2B37" w:rsidRPr="006D161A" w:rsidRDefault="004E2B3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</w:tcPr>
          <w:p w14:paraId="49A5D94B" w14:textId="77777777" w:rsidR="004E2B37" w:rsidRPr="006D161A" w:rsidRDefault="004E2B3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D871B9" w:rsidRPr="00EC48FE" w14:paraId="6AA4DF4B" w14:textId="77777777" w:rsidTr="005B1EFB">
        <w:trPr>
          <w:trHeight w:val="188"/>
          <w:jc w:val="center"/>
        </w:trPr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E8E8E8" w:themeFill="background2"/>
          </w:tcPr>
          <w:p w14:paraId="3D08F9C0" w14:textId="714976B6" w:rsidR="00D871B9" w:rsidRPr="006D161A" w:rsidRDefault="00D871B9" w:rsidP="00EC48FE">
            <w:pPr>
              <w:jc w:val="both"/>
              <w:rPr>
                <w:rFonts w:ascii="Arial" w:hAnsi="Arial"/>
                <w:b/>
                <w:sz w:val="24"/>
                <w:szCs w:val="24"/>
                <w:lang w:val="en-GB"/>
              </w:rPr>
            </w:pPr>
            <w:r w:rsidRPr="006D161A">
              <w:rPr>
                <w:rFonts w:ascii="Arial" w:hAnsi="Arial"/>
                <w:b/>
                <w:sz w:val="24"/>
                <w:szCs w:val="24"/>
                <w:lang w:val="en-GB"/>
              </w:rPr>
              <w:t xml:space="preserve">Kontonummer:  </w:t>
            </w:r>
          </w:p>
        </w:tc>
        <w:tc>
          <w:tcPr>
            <w:tcW w:w="2851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1E557481" w14:textId="77777777" w:rsidR="00D871B9" w:rsidRPr="006D161A" w:rsidRDefault="00D871B9" w:rsidP="00D871B9">
            <w:pPr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685" w:type="dxa"/>
            <w:gridSpan w:val="4"/>
            <w:tcBorders>
              <w:top w:val="single" w:sz="6" w:space="0" w:color="auto"/>
              <w:left w:val="single" w:sz="4" w:space="0" w:color="auto"/>
            </w:tcBorders>
            <w:shd w:val="clear" w:color="auto" w:fill="E8E8E8" w:themeFill="background2"/>
          </w:tcPr>
          <w:p w14:paraId="7B07418A" w14:textId="5470C893" w:rsidR="00D871B9" w:rsidRPr="006D161A" w:rsidRDefault="006D161A" w:rsidP="00806AE5">
            <w:pP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  <w:r w:rsidRPr="006D161A"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Total SUM:</w:t>
            </w:r>
          </w:p>
        </w:tc>
        <w:tc>
          <w:tcPr>
            <w:tcW w:w="3017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606A5752" w14:textId="77777777" w:rsidR="00D871B9" w:rsidRPr="006D161A" w:rsidRDefault="00D871B9" w:rsidP="00D871B9">
            <w:pPr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D161A" w14:paraId="54769F43" w14:textId="77777777" w:rsidTr="00D466FF">
        <w:trPr>
          <w:trHeight w:val="93"/>
          <w:jc w:val="center"/>
        </w:trPr>
        <w:tc>
          <w:tcPr>
            <w:tcW w:w="4828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0F07" w14:textId="77777777" w:rsidR="00E87D89" w:rsidRDefault="00E87D89" w:rsidP="00E87D89">
            <w:pPr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</w:p>
          <w:p w14:paraId="6FEC8DD3" w14:textId="5806B199" w:rsidR="006D161A" w:rsidRPr="006D161A" w:rsidRDefault="006D161A" w:rsidP="00E87D89">
            <w:pPr>
              <w:rPr>
                <w:rFonts w:ascii="Arial" w:hAnsi="Arial"/>
                <w:sz w:val="24"/>
                <w:szCs w:val="24"/>
                <w:lang w:val="en-GB"/>
              </w:rPr>
            </w:pPr>
            <w:r w:rsidRPr="006D161A">
              <w:rPr>
                <w:rFonts w:ascii="Arial" w:hAnsi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702" w:type="dxa"/>
            <w:gridSpan w:val="6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C4CBA7" w14:textId="371D7E45" w:rsidR="006D161A" w:rsidRPr="006D161A" w:rsidRDefault="006D161A" w:rsidP="00806AE5">
            <w:pPr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</w:p>
          <w:p w14:paraId="00158407" w14:textId="2FA0ED85" w:rsidR="006D161A" w:rsidRPr="006D161A" w:rsidRDefault="006D161A" w:rsidP="00806AE5">
            <w:pPr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r w:rsidRPr="006D161A">
              <w:rPr>
                <w:rFonts w:ascii="Arial" w:hAnsi="Arial"/>
                <w:sz w:val="24"/>
                <w:szCs w:val="24"/>
                <w:lang w:val="en-GB"/>
              </w:rPr>
              <w:t xml:space="preserve">      </w:t>
            </w:r>
          </w:p>
        </w:tc>
      </w:tr>
      <w:tr w:rsidR="00EC48FE" w:rsidRPr="003D30A9" w14:paraId="79323750" w14:textId="77777777" w:rsidTr="005B1EFB">
        <w:trPr>
          <w:trHeight w:val="93"/>
          <w:jc w:val="center"/>
        </w:trPr>
        <w:tc>
          <w:tcPr>
            <w:tcW w:w="1977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6BF172B5" w14:textId="77777777" w:rsidR="00EC48FE" w:rsidRPr="003D30A9" w:rsidRDefault="00EC48FE">
            <w:pPr>
              <w:rPr>
                <w:rFonts w:ascii="Arial" w:hAnsi="Arial"/>
              </w:rPr>
            </w:pPr>
          </w:p>
        </w:tc>
        <w:tc>
          <w:tcPr>
            <w:tcW w:w="2758" w:type="dxa"/>
            <w:tcBorders>
              <w:bottom w:val="single" w:sz="6" w:space="0" w:color="auto"/>
            </w:tcBorders>
            <w:shd w:val="pct10" w:color="auto" w:fill="auto"/>
          </w:tcPr>
          <w:p w14:paraId="28CA86F6" w14:textId="77777777" w:rsidR="00EC48FE" w:rsidRPr="003D30A9" w:rsidRDefault="00EC48FE">
            <w:pPr>
              <w:rPr>
                <w:rFonts w:ascii="Arial" w:hAnsi="Arial"/>
              </w:rPr>
            </w:pPr>
          </w:p>
        </w:tc>
        <w:tc>
          <w:tcPr>
            <w:tcW w:w="1778" w:type="dxa"/>
            <w:gridSpan w:val="5"/>
            <w:tcBorders>
              <w:bottom w:val="single" w:sz="6" w:space="0" w:color="auto"/>
            </w:tcBorders>
            <w:shd w:val="clear" w:color="auto" w:fill="E8E8E8" w:themeFill="background2"/>
          </w:tcPr>
          <w:p w14:paraId="7CA852EC" w14:textId="77777777" w:rsidR="00EC48FE" w:rsidRPr="003D30A9" w:rsidRDefault="00EC48FE">
            <w:pPr>
              <w:rPr>
                <w:rFonts w:ascii="Arial" w:hAnsi="Arial"/>
              </w:rPr>
            </w:pPr>
          </w:p>
        </w:tc>
        <w:tc>
          <w:tcPr>
            <w:tcW w:w="301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</w:tcPr>
          <w:p w14:paraId="6082137B" w14:textId="77777777" w:rsidR="00EC48FE" w:rsidRPr="003D30A9" w:rsidRDefault="00EC48FE">
            <w:pPr>
              <w:rPr>
                <w:rFonts w:ascii="Arial" w:hAnsi="Arial"/>
              </w:rPr>
            </w:pPr>
          </w:p>
        </w:tc>
      </w:tr>
      <w:tr w:rsidR="004E2B37" w:rsidRPr="003D30A9" w14:paraId="10C7A36B" w14:textId="77777777" w:rsidTr="00D466FF">
        <w:trPr>
          <w:trHeight w:val="144"/>
          <w:jc w:val="center"/>
        </w:trPr>
        <w:tc>
          <w:tcPr>
            <w:tcW w:w="16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CFAD4" w14:textId="77777777" w:rsidR="004E2B37" w:rsidRPr="003D30A9" w:rsidRDefault="004E2B37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3D30A9">
              <w:rPr>
                <w:rFonts w:ascii="Arial" w:hAnsi="Arial"/>
                <w:b/>
              </w:rPr>
              <w:t>Dato</w:t>
            </w:r>
          </w:p>
        </w:tc>
        <w:tc>
          <w:tcPr>
            <w:tcW w:w="4443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F6F36" w14:textId="77777777" w:rsidR="004E2B37" w:rsidRPr="003D30A9" w:rsidRDefault="004E2B37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3D30A9">
              <w:rPr>
                <w:rFonts w:ascii="Arial" w:hAnsi="Arial"/>
                <w:b/>
              </w:rPr>
              <w:t>Beskrivelse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A1614" w14:textId="77777777" w:rsidR="004E2B37" w:rsidRPr="003D30A9" w:rsidRDefault="004E2B37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3D30A9">
              <w:rPr>
                <w:rFonts w:ascii="Arial" w:hAnsi="Arial"/>
                <w:b/>
              </w:rPr>
              <w:t>Bilag nr.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BE3B" w14:textId="77777777" w:rsidR="004E2B37" w:rsidRPr="003D30A9" w:rsidRDefault="004E2B37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3D30A9">
              <w:rPr>
                <w:rFonts w:ascii="Arial" w:hAnsi="Arial"/>
                <w:b/>
              </w:rPr>
              <w:t>Beløp</w:t>
            </w:r>
          </w:p>
        </w:tc>
      </w:tr>
      <w:tr w:rsidR="004E2B37" w:rsidRPr="003D30A9" w14:paraId="7690C699" w14:textId="77777777" w:rsidTr="00D466FF">
        <w:trPr>
          <w:trHeight w:val="239"/>
          <w:jc w:val="center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50C5F" w14:textId="77777777" w:rsidR="004E2B37" w:rsidRPr="003D30A9" w:rsidRDefault="004E2B37" w:rsidP="009D6FC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44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883CF" w14:textId="77777777" w:rsidR="004E2B37" w:rsidRPr="003D30A9" w:rsidRDefault="004E2B3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57A3D" w14:textId="77777777" w:rsidR="004E2B37" w:rsidRPr="003D30A9" w:rsidRDefault="004E2B37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F280F" w14:textId="2FD85D1B" w:rsidR="00A16CFD" w:rsidRPr="003D30A9" w:rsidRDefault="00A16CFD" w:rsidP="00DA0F2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4E2B37" w:rsidRPr="003D30A9" w14:paraId="22DAF8F5" w14:textId="77777777" w:rsidTr="00D466FF">
        <w:trPr>
          <w:trHeight w:val="239"/>
          <w:jc w:val="center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FE53A" w14:textId="77777777" w:rsidR="004E2B37" w:rsidRPr="003D30A9" w:rsidRDefault="00285D58" w:rsidP="009D6FC9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4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9AF7A" w14:textId="77777777" w:rsidR="00385D49" w:rsidRPr="003D30A9" w:rsidRDefault="00385D4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D80C8" w14:textId="77777777" w:rsidR="004E2B37" w:rsidRPr="003D30A9" w:rsidRDefault="004E2B37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271F8" w14:textId="77777777" w:rsidR="004E2B37" w:rsidRPr="003D30A9" w:rsidRDefault="004E2B37" w:rsidP="00DA0F2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4E2B37" w:rsidRPr="003D30A9" w14:paraId="34388435" w14:textId="77777777" w:rsidTr="00D466FF">
        <w:trPr>
          <w:trHeight w:val="144"/>
          <w:jc w:val="center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D9BE1" w14:textId="77777777" w:rsidR="004E2B37" w:rsidRPr="003D30A9" w:rsidRDefault="004E2B37" w:rsidP="009D6FC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44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1EE83" w14:textId="77777777" w:rsidR="00285D58" w:rsidRPr="003D30A9" w:rsidRDefault="00285D58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80762" w14:textId="77777777" w:rsidR="004E2B37" w:rsidRPr="003D30A9" w:rsidRDefault="004E2B37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014BD" w14:textId="77777777" w:rsidR="004E2B37" w:rsidRPr="003D30A9" w:rsidRDefault="004E2B37" w:rsidP="00D70BC6">
            <w:pPr>
              <w:spacing w:before="60" w:after="60"/>
              <w:rPr>
                <w:rFonts w:ascii="Arial" w:hAnsi="Arial"/>
              </w:rPr>
            </w:pPr>
          </w:p>
        </w:tc>
      </w:tr>
      <w:tr w:rsidR="004E2B37" w:rsidRPr="003D30A9" w14:paraId="5AF6D88F" w14:textId="77777777" w:rsidTr="00D466FF">
        <w:trPr>
          <w:trHeight w:val="144"/>
          <w:jc w:val="center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A5354" w14:textId="77777777" w:rsidR="004E2B37" w:rsidRPr="003D30A9" w:rsidRDefault="004E2B37" w:rsidP="009D6FC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44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B9183" w14:textId="77777777" w:rsidR="004E2B37" w:rsidRPr="003D30A9" w:rsidRDefault="004E2B3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A19D2" w14:textId="77777777" w:rsidR="004E2B37" w:rsidRPr="003D30A9" w:rsidRDefault="004E2B37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D4ED9" w14:textId="77777777" w:rsidR="004E2B37" w:rsidRPr="003D30A9" w:rsidRDefault="004E2B37" w:rsidP="00D70BC6">
            <w:pPr>
              <w:spacing w:before="60" w:after="60"/>
              <w:rPr>
                <w:rFonts w:ascii="Arial" w:hAnsi="Arial"/>
              </w:rPr>
            </w:pPr>
          </w:p>
        </w:tc>
      </w:tr>
      <w:tr w:rsidR="004E2B37" w:rsidRPr="003D30A9" w14:paraId="343DCC47" w14:textId="77777777" w:rsidTr="00D466FF">
        <w:trPr>
          <w:trHeight w:val="144"/>
          <w:jc w:val="center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7CD7" w14:textId="77777777" w:rsidR="004E2B37" w:rsidRPr="003D30A9" w:rsidRDefault="004E2B37" w:rsidP="00EA11FC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44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C21FE" w14:textId="77777777" w:rsidR="004E2B37" w:rsidRPr="003D30A9" w:rsidRDefault="004E2B3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0D79B" w14:textId="77777777" w:rsidR="004E2B37" w:rsidRPr="003D30A9" w:rsidRDefault="004E2B37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0FFA" w14:textId="77777777" w:rsidR="004E2B37" w:rsidRPr="003D30A9" w:rsidRDefault="004E2B37" w:rsidP="00D70BC6">
            <w:pPr>
              <w:spacing w:before="60" w:after="60"/>
              <w:rPr>
                <w:rFonts w:ascii="Arial" w:hAnsi="Arial"/>
              </w:rPr>
            </w:pPr>
          </w:p>
        </w:tc>
      </w:tr>
      <w:tr w:rsidR="004E2B37" w:rsidRPr="003D30A9" w14:paraId="0F49F172" w14:textId="77777777" w:rsidTr="00D466FF">
        <w:trPr>
          <w:trHeight w:val="144"/>
          <w:jc w:val="center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28D58" w14:textId="77777777" w:rsidR="004E2B37" w:rsidRPr="003D30A9" w:rsidRDefault="004E2B37" w:rsidP="00EA11FC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44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542BC" w14:textId="5BF18AD0" w:rsidR="004E2B37" w:rsidRPr="003D30A9" w:rsidRDefault="004E2B3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DF101" w14:textId="77777777" w:rsidR="004E2B37" w:rsidRPr="003D30A9" w:rsidRDefault="004E2B37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36A83" w14:textId="77777777" w:rsidR="004E2B37" w:rsidRPr="003D30A9" w:rsidRDefault="004E2B37" w:rsidP="00D70BC6">
            <w:pPr>
              <w:spacing w:before="60" w:after="60"/>
              <w:rPr>
                <w:rFonts w:ascii="Arial" w:hAnsi="Arial"/>
              </w:rPr>
            </w:pPr>
          </w:p>
        </w:tc>
      </w:tr>
      <w:tr w:rsidR="004E2B37" w:rsidRPr="003D30A9" w14:paraId="49D28ACF" w14:textId="77777777" w:rsidTr="00D466FF">
        <w:trPr>
          <w:trHeight w:val="144"/>
          <w:jc w:val="center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04B54" w14:textId="77777777" w:rsidR="004E2B37" w:rsidRPr="003D30A9" w:rsidRDefault="004E2B37" w:rsidP="00EA11FC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44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68FBC" w14:textId="77777777" w:rsidR="004E2B37" w:rsidRPr="003D30A9" w:rsidRDefault="004E2B3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4FE4E" w14:textId="77777777" w:rsidR="004E2B37" w:rsidRPr="003D30A9" w:rsidRDefault="004E2B37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CDC76" w14:textId="77777777" w:rsidR="004E2B37" w:rsidRPr="003D30A9" w:rsidRDefault="004E2B37" w:rsidP="00D70BC6">
            <w:pPr>
              <w:spacing w:before="60" w:after="60"/>
              <w:rPr>
                <w:rFonts w:ascii="Arial" w:hAnsi="Arial"/>
              </w:rPr>
            </w:pPr>
          </w:p>
        </w:tc>
      </w:tr>
      <w:tr w:rsidR="004E2B37" w:rsidRPr="003D30A9" w14:paraId="095F58EE" w14:textId="77777777" w:rsidTr="00D466FF">
        <w:trPr>
          <w:trHeight w:val="144"/>
          <w:jc w:val="center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F71E" w14:textId="77777777" w:rsidR="004E2B37" w:rsidRPr="003D30A9" w:rsidRDefault="004E2B37" w:rsidP="00D70BC6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44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314B6" w14:textId="77777777" w:rsidR="004E2B37" w:rsidRPr="003D30A9" w:rsidRDefault="004E2B3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69A6" w14:textId="77777777" w:rsidR="004E2B37" w:rsidRPr="003D30A9" w:rsidRDefault="004E2B37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7F5DA" w14:textId="77777777" w:rsidR="004E2B37" w:rsidRPr="003D30A9" w:rsidRDefault="004E2B37" w:rsidP="00D70BC6">
            <w:pPr>
              <w:spacing w:before="60" w:after="60"/>
              <w:rPr>
                <w:rFonts w:ascii="Arial" w:hAnsi="Arial"/>
              </w:rPr>
            </w:pPr>
          </w:p>
        </w:tc>
      </w:tr>
      <w:tr w:rsidR="004E2B37" w:rsidRPr="003D30A9" w14:paraId="452263E4" w14:textId="77777777" w:rsidTr="00D466FF">
        <w:trPr>
          <w:trHeight w:val="144"/>
          <w:jc w:val="center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68B776" w14:textId="77777777" w:rsidR="004E2B37" w:rsidRPr="003D30A9" w:rsidRDefault="004E2B37" w:rsidP="00D70BC6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444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531337" w14:textId="77777777" w:rsidR="004E2B37" w:rsidRPr="003D30A9" w:rsidRDefault="004E2B3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150DCF" w14:textId="77777777" w:rsidR="004E2B37" w:rsidRPr="003D30A9" w:rsidRDefault="004E2B37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BF7618" w14:textId="77777777" w:rsidR="004E2B37" w:rsidRPr="003D30A9" w:rsidRDefault="004E2B37" w:rsidP="00DA0F2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EC48FE" w14:paraId="08591BB0" w14:textId="77777777" w:rsidTr="005B1EFB">
        <w:trPr>
          <w:trHeight w:val="93"/>
          <w:jc w:val="center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6B8AF4EE" w14:textId="77777777" w:rsidR="00EC48FE" w:rsidRDefault="00EC48FE">
            <w:pPr>
              <w:jc w:val="center"/>
              <w:rPr>
                <w:rFonts w:ascii="Arial" w:hAnsi="Arial"/>
                <w:lang w:val="en-GB"/>
              </w:rPr>
            </w:pPr>
            <w:bookmarkStart w:id="0" w:name="_Hlk189222622"/>
          </w:p>
        </w:tc>
        <w:tc>
          <w:tcPr>
            <w:tcW w:w="358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</w:tcPr>
          <w:p w14:paraId="1E9ADC35" w14:textId="77777777" w:rsidR="00EC48FE" w:rsidRDefault="00EC48FE">
            <w:pPr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</w:tcPr>
          <w:p w14:paraId="35FEB0F3" w14:textId="3DC85D9A" w:rsidR="00EC48FE" w:rsidRPr="00451996" w:rsidRDefault="00EC48FE" w:rsidP="00451996">
            <w:pPr>
              <w:rPr>
                <w:rFonts w:ascii="Arial" w:hAnsi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      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6D73000" w14:textId="77777777" w:rsidR="00EC48FE" w:rsidRDefault="00EC48FE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bookmarkEnd w:id="0"/>
      <w:tr w:rsidR="00A93899" w14:paraId="422FA7E5" w14:textId="77777777" w:rsidTr="00A93899">
        <w:trPr>
          <w:trHeight w:val="413"/>
          <w:jc w:val="center"/>
        </w:trPr>
        <w:tc>
          <w:tcPr>
            <w:tcW w:w="6057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14:paraId="5D87DE71" w14:textId="135EE1D1" w:rsidR="00A93899" w:rsidRPr="00E87D89" w:rsidRDefault="00A93899">
            <w:pPr>
              <w:rPr>
                <w:rFonts w:ascii="Arial" w:hAnsi="Arial"/>
                <w:sz w:val="24"/>
                <w:szCs w:val="24"/>
                <w:lang w:val="en-GB"/>
              </w:rPr>
            </w:pPr>
            <w:r w:rsidRPr="00E87D89">
              <w:rPr>
                <w:rFonts w:ascii="Arial" w:hAnsi="Arial"/>
                <w:sz w:val="24"/>
                <w:szCs w:val="24"/>
                <w:lang w:val="en-GB"/>
              </w:rPr>
              <w:t>Signed:</w:t>
            </w:r>
          </w:p>
        </w:tc>
        <w:tc>
          <w:tcPr>
            <w:tcW w:w="347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6D7509" w14:textId="7B239FD1" w:rsidR="00A93899" w:rsidRPr="00E87D89" w:rsidRDefault="00A93899">
            <w:pPr>
              <w:rPr>
                <w:rFonts w:ascii="Arial" w:hAnsi="Arial"/>
                <w:sz w:val="24"/>
                <w:szCs w:val="24"/>
                <w:lang w:val="en-GB"/>
              </w:rPr>
            </w:pPr>
            <w:r w:rsidRPr="00E87D89">
              <w:rPr>
                <w:rFonts w:ascii="Arial" w:hAnsi="Arial"/>
                <w:sz w:val="24"/>
                <w:szCs w:val="24"/>
                <w:lang w:val="en-GB"/>
              </w:rPr>
              <w:t xml:space="preserve">Date: </w:t>
            </w:r>
          </w:p>
        </w:tc>
      </w:tr>
      <w:tr w:rsidR="00A93899" w14:paraId="13768861" w14:textId="77777777" w:rsidTr="00A93899">
        <w:trPr>
          <w:trHeight w:val="412"/>
          <w:jc w:val="center"/>
        </w:trPr>
        <w:tc>
          <w:tcPr>
            <w:tcW w:w="605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90DA" w14:textId="77777777" w:rsidR="00A93899" w:rsidRDefault="00A93899" w:rsidP="00A93899">
            <w:pPr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</w:p>
          <w:p w14:paraId="08775C95" w14:textId="77777777" w:rsidR="00A93899" w:rsidRPr="00E87D89" w:rsidRDefault="00A93899" w:rsidP="00A93899">
            <w:pPr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3473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62779BF" w14:textId="77777777" w:rsidR="00A93899" w:rsidRPr="00E87D89" w:rsidRDefault="00A93899" w:rsidP="00A93899">
            <w:pPr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</w:tbl>
    <w:p w14:paraId="49191252" w14:textId="77777777" w:rsidR="004E2B37" w:rsidRDefault="004E2B37">
      <w:pPr>
        <w:rPr>
          <w:sz w:val="2"/>
          <w:lang w:val="en-GB"/>
        </w:rPr>
      </w:pPr>
    </w:p>
    <w:p w14:paraId="61E0A8AE" w14:textId="77777777" w:rsidR="0078795C" w:rsidRDefault="0078795C">
      <w:pPr>
        <w:rPr>
          <w:sz w:val="2"/>
          <w:lang w:val="en-GB"/>
        </w:rPr>
      </w:pPr>
    </w:p>
    <w:p w14:paraId="02B413B3" w14:textId="77777777" w:rsidR="007E1E3C" w:rsidRDefault="007E1E3C">
      <w:pPr>
        <w:rPr>
          <w:sz w:val="2"/>
          <w:lang w:val="en-GB"/>
        </w:rPr>
      </w:pPr>
    </w:p>
    <w:p w14:paraId="51647080" w14:textId="77777777" w:rsidR="007E1E3C" w:rsidRDefault="007E1E3C">
      <w:pPr>
        <w:rPr>
          <w:sz w:val="2"/>
          <w:lang w:val="en-GB"/>
        </w:rPr>
      </w:pPr>
    </w:p>
    <w:p w14:paraId="153CBA5E" w14:textId="77777777" w:rsidR="007E1E3C" w:rsidRDefault="007E1E3C">
      <w:pPr>
        <w:rPr>
          <w:sz w:val="2"/>
          <w:lang w:val="en-GB"/>
        </w:rPr>
      </w:pPr>
    </w:p>
    <w:p w14:paraId="55C666CA" w14:textId="77777777" w:rsidR="007E1E3C" w:rsidRDefault="007E1E3C">
      <w:pPr>
        <w:rPr>
          <w:sz w:val="2"/>
          <w:lang w:val="en-GB"/>
        </w:rPr>
      </w:pPr>
    </w:p>
    <w:p w14:paraId="37622787" w14:textId="77777777" w:rsidR="007E1E3C" w:rsidRPr="007E1E3C" w:rsidRDefault="007E1E3C" w:rsidP="007E1E3C">
      <w:pPr>
        <w:rPr>
          <w:sz w:val="2"/>
          <w:lang w:val="en-GB"/>
        </w:rPr>
      </w:pPr>
    </w:p>
    <w:p w14:paraId="4B933F35" w14:textId="77777777" w:rsidR="007E1E3C" w:rsidRPr="007E1E3C" w:rsidRDefault="007E1E3C" w:rsidP="007E1E3C">
      <w:pPr>
        <w:rPr>
          <w:sz w:val="2"/>
          <w:lang w:val="en-GB"/>
        </w:rPr>
      </w:pPr>
    </w:p>
    <w:p w14:paraId="6AECB3EF" w14:textId="77777777" w:rsidR="007E1E3C" w:rsidRPr="007E1E3C" w:rsidRDefault="007E1E3C" w:rsidP="007E1E3C">
      <w:pPr>
        <w:rPr>
          <w:sz w:val="2"/>
          <w:lang w:val="en-GB"/>
        </w:rPr>
      </w:pPr>
    </w:p>
    <w:p w14:paraId="15BFD64E" w14:textId="77777777" w:rsidR="007E1E3C" w:rsidRPr="007E1E3C" w:rsidRDefault="007E1E3C" w:rsidP="007E1E3C">
      <w:pPr>
        <w:rPr>
          <w:sz w:val="2"/>
          <w:lang w:val="en-GB"/>
        </w:rPr>
      </w:pPr>
    </w:p>
    <w:p w14:paraId="7B8D3930" w14:textId="77777777" w:rsidR="007E1E3C" w:rsidRPr="007E1E3C" w:rsidRDefault="007E1E3C" w:rsidP="007E1E3C">
      <w:pPr>
        <w:rPr>
          <w:sz w:val="2"/>
          <w:lang w:val="en-GB"/>
        </w:rPr>
      </w:pPr>
    </w:p>
    <w:p w14:paraId="73D7D1E2" w14:textId="77777777" w:rsidR="007E1E3C" w:rsidRPr="007E1E3C" w:rsidRDefault="007E1E3C" w:rsidP="007E1E3C">
      <w:pPr>
        <w:rPr>
          <w:sz w:val="2"/>
          <w:lang w:val="en-GB"/>
        </w:rPr>
      </w:pPr>
    </w:p>
    <w:p w14:paraId="399BB739" w14:textId="77777777" w:rsidR="007E1E3C" w:rsidRPr="007E1E3C" w:rsidRDefault="007E1E3C" w:rsidP="007E1E3C">
      <w:pPr>
        <w:rPr>
          <w:sz w:val="2"/>
          <w:lang w:val="en-GB"/>
        </w:rPr>
      </w:pPr>
    </w:p>
    <w:p w14:paraId="25D0E3BE" w14:textId="77777777" w:rsidR="007E1E3C" w:rsidRPr="007E1E3C" w:rsidRDefault="007E1E3C" w:rsidP="007E1E3C">
      <w:pPr>
        <w:rPr>
          <w:sz w:val="2"/>
          <w:lang w:val="en-GB"/>
        </w:rPr>
      </w:pPr>
    </w:p>
    <w:p w14:paraId="59BDC84A" w14:textId="77777777" w:rsidR="007E1E3C" w:rsidRPr="007E1E3C" w:rsidRDefault="007E1E3C" w:rsidP="007E1E3C">
      <w:pPr>
        <w:rPr>
          <w:sz w:val="2"/>
          <w:lang w:val="en-GB"/>
        </w:rPr>
      </w:pPr>
    </w:p>
    <w:p w14:paraId="60B997AC" w14:textId="77777777" w:rsidR="007E1E3C" w:rsidRPr="007E1E3C" w:rsidRDefault="007E1E3C" w:rsidP="007E1E3C">
      <w:pPr>
        <w:rPr>
          <w:sz w:val="2"/>
          <w:lang w:val="en-GB"/>
        </w:rPr>
      </w:pPr>
    </w:p>
    <w:p w14:paraId="4AFC84B0" w14:textId="77777777" w:rsidR="007E1E3C" w:rsidRPr="007E1E3C" w:rsidRDefault="007E1E3C" w:rsidP="007E1E3C">
      <w:pPr>
        <w:rPr>
          <w:sz w:val="2"/>
          <w:lang w:val="en-GB"/>
        </w:rPr>
      </w:pPr>
    </w:p>
    <w:p w14:paraId="547B40A8" w14:textId="77777777" w:rsidR="007E1E3C" w:rsidRPr="007E1E3C" w:rsidRDefault="007E1E3C" w:rsidP="007E1E3C">
      <w:pPr>
        <w:rPr>
          <w:sz w:val="2"/>
          <w:lang w:val="en-GB"/>
        </w:rPr>
      </w:pPr>
    </w:p>
    <w:p w14:paraId="151A0E02" w14:textId="77777777" w:rsidR="00AB5093" w:rsidRPr="00AB5093" w:rsidRDefault="00AB5093" w:rsidP="00AB5093">
      <w:pPr>
        <w:rPr>
          <w:rFonts w:ascii="Calibri" w:hAnsi="Calibri" w:cs="Calibri"/>
          <w:lang w:val="da-DK"/>
        </w:rPr>
      </w:pPr>
    </w:p>
    <w:p w14:paraId="1E088A03" w14:textId="72ECDBC0" w:rsidR="00AB5093" w:rsidRPr="00E87D89" w:rsidRDefault="00AB5093" w:rsidP="00AB5093">
      <w:pPr>
        <w:rPr>
          <w:rFonts w:ascii="Arial" w:hAnsi="Arial" w:cs="Arial"/>
        </w:rPr>
      </w:pPr>
      <w:r w:rsidRPr="00E87D89">
        <w:rPr>
          <w:rFonts w:ascii="Arial" w:hAnsi="Arial" w:cs="Arial"/>
          <w:lang w:val="da-DK"/>
        </w:rPr>
        <w:t xml:space="preserve">Trenger du hjelp, eller har spørsmål, kontakt </w:t>
      </w:r>
      <w:hyperlink r:id="rId13" w:history="1">
        <w:r w:rsidRPr="00E87D89">
          <w:rPr>
            <w:rStyle w:val="Hyperkobling"/>
            <w:rFonts w:ascii="Arial" w:hAnsi="Arial" w:cs="Arial"/>
            <w:lang w:val="da-DK"/>
          </w:rPr>
          <w:t>dagligleder@vardeneset-bk.no</w:t>
        </w:r>
      </w:hyperlink>
      <w:r w:rsidRPr="00E87D89">
        <w:rPr>
          <w:rFonts w:ascii="Arial" w:hAnsi="Arial" w:cs="Arial"/>
        </w:rPr>
        <w:t xml:space="preserve"> eller </w:t>
      </w:r>
      <w:hyperlink r:id="rId14" w:history="1">
        <w:r w:rsidRPr="00E87D89">
          <w:rPr>
            <w:rStyle w:val="Hyperkobling"/>
            <w:rFonts w:ascii="Arial" w:hAnsi="Arial" w:cs="Arial"/>
          </w:rPr>
          <w:t>ffo@vardeneset-bk.no</w:t>
        </w:r>
      </w:hyperlink>
    </w:p>
    <w:p w14:paraId="3B1B873F" w14:textId="77777777" w:rsidR="00AB5093" w:rsidRPr="00E87D89" w:rsidRDefault="00AB5093" w:rsidP="00AB5093">
      <w:pPr>
        <w:rPr>
          <w:rFonts w:ascii="Arial" w:hAnsi="Arial" w:cs="Arial"/>
          <w:lang w:val="da-DK"/>
        </w:rPr>
      </w:pPr>
    </w:p>
    <w:p w14:paraId="2A2041A6" w14:textId="5318F0E9" w:rsidR="00AB5093" w:rsidRPr="00E87D89" w:rsidRDefault="00AB5093" w:rsidP="00AB5093">
      <w:pPr>
        <w:rPr>
          <w:rFonts w:ascii="Arial" w:hAnsi="Arial" w:cs="Arial"/>
          <w:lang w:val="da-DK"/>
        </w:rPr>
      </w:pPr>
      <w:r w:rsidRPr="00E87D89">
        <w:rPr>
          <w:rFonts w:ascii="Arial" w:hAnsi="Arial" w:cs="Arial"/>
          <w:lang w:val="da-DK"/>
        </w:rPr>
        <w:t>Ved mangelfull utfylling</w:t>
      </w:r>
      <w:r w:rsidR="00D8431D" w:rsidRPr="00E87D89">
        <w:rPr>
          <w:rFonts w:ascii="Arial" w:hAnsi="Arial" w:cs="Arial"/>
          <w:lang w:val="da-DK"/>
        </w:rPr>
        <w:t xml:space="preserve">, manglende / uleselige </w:t>
      </w:r>
      <w:r w:rsidRPr="00E87D89">
        <w:rPr>
          <w:rFonts w:ascii="Arial" w:hAnsi="Arial" w:cs="Arial"/>
          <w:lang w:val="da-DK"/>
        </w:rPr>
        <w:t>bilag el., sendes skjemaet i retur</w:t>
      </w:r>
      <w:r w:rsidR="00B25762" w:rsidRPr="00E87D89">
        <w:rPr>
          <w:rFonts w:ascii="Arial" w:hAnsi="Arial" w:cs="Arial"/>
          <w:lang w:val="da-DK"/>
        </w:rPr>
        <w:t>.</w:t>
      </w:r>
    </w:p>
    <w:p w14:paraId="361230F4" w14:textId="77777777" w:rsidR="00AB5093" w:rsidRPr="00E87D89" w:rsidRDefault="00AB5093" w:rsidP="00AB5093">
      <w:pPr>
        <w:rPr>
          <w:rFonts w:ascii="Arial" w:hAnsi="Arial" w:cs="Arial"/>
          <w:lang w:val="da-DK"/>
        </w:rPr>
      </w:pPr>
    </w:p>
    <w:p w14:paraId="6E915336" w14:textId="11EDA956" w:rsidR="00AB5093" w:rsidRPr="00E87D89" w:rsidRDefault="00B25762" w:rsidP="00AB5093">
      <w:pPr>
        <w:rPr>
          <w:rFonts w:ascii="Arial" w:hAnsi="Arial" w:cs="Arial"/>
          <w:lang w:val="da-DK"/>
        </w:rPr>
      </w:pPr>
      <w:r w:rsidRPr="00E87D89">
        <w:rPr>
          <w:rFonts w:ascii="Arial" w:hAnsi="Arial" w:cs="Arial"/>
          <w:lang w:val="da-DK"/>
        </w:rPr>
        <w:t xml:space="preserve">Føring skjer fortløpende. </w:t>
      </w:r>
      <w:r w:rsidR="00AB5093" w:rsidRPr="00E87D89">
        <w:rPr>
          <w:rFonts w:ascii="Arial" w:hAnsi="Arial" w:cs="Arial"/>
          <w:lang w:val="da-DK"/>
        </w:rPr>
        <w:t>Utbetaling 1 gang i uken. Er alt korrekt utfylt og ingen spørsmål vil det si at utbetaling</w:t>
      </w:r>
      <w:r w:rsidRPr="00E87D89">
        <w:rPr>
          <w:rFonts w:ascii="Arial" w:hAnsi="Arial" w:cs="Arial"/>
          <w:lang w:val="da-DK"/>
        </w:rPr>
        <w:t xml:space="preserve"> blir innen to </w:t>
      </w:r>
      <w:r w:rsidR="00AB5093" w:rsidRPr="00E87D89">
        <w:rPr>
          <w:rFonts w:ascii="Arial" w:hAnsi="Arial" w:cs="Arial"/>
          <w:lang w:val="da-DK"/>
        </w:rPr>
        <w:t>uke</w:t>
      </w:r>
      <w:r w:rsidRPr="00E87D89">
        <w:rPr>
          <w:rFonts w:ascii="Arial" w:hAnsi="Arial" w:cs="Arial"/>
          <w:lang w:val="da-DK"/>
        </w:rPr>
        <w:t>r</w:t>
      </w:r>
      <w:r w:rsidR="00AB5093" w:rsidRPr="00E87D89">
        <w:rPr>
          <w:rFonts w:ascii="Arial" w:hAnsi="Arial" w:cs="Arial"/>
          <w:lang w:val="da-DK"/>
        </w:rPr>
        <w:t xml:space="preserve"> etter at skjema</w:t>
      </w:r>
      <w:r w:rsidRPr="00E87D89">
        <w:rPr>
          <w:rFonts w:ascii="Arial" w:hAnsi="Arial" w:cs="Arial"/>
          <w:lang w:val="da-DK"/>
        </w:rPr>
        <w:t>et</w:t>
      </w:r>
      <w:r w:rsidR="00AB5093" w:rsidRPr="00E87D89">
        <w:rPr>
          <w:rFonts w:ascii="Arial" w:hAnsi="Arial" w:cs="Arial"/>
          <w:lang w:val="da-DK"/>
        </w:rPr>
        <w:t xml:space="preserve"> er sendt inn.</w:t>
      </w:r>
    </w:p>
    <w:p w14:paraId="2345032E" w14:textId="77777777" w:rsidR="007E1E3C" w:rsidRPr="00AB5093" w:rsidRDefault="007E1E3C" w:rsidP="007E1E3C">
      <w:pPr>
        <w:rPr>
          <w:lang w:val="da-DK"/>
        </w:rPr>
      </w:pPr>
    </w:p>
    <w:p w14:paraId="2997BC00" w14:textId="77777777" w:rsidR="007E1E3C" w:rsidRPr="00AB5093" w:rsidRDefault="007E1E3C" w:rsidP="007E1E3C">
      <w:pPr>
        <w:rPr>
          <w:sz w:val="2"/>
        </w:rPr>
      </w:pPr>
    </w:p>
    <w:p w14:paraId="3D141FFF" w14:textId="77777777" w:rsidR="007E1E3C" w:rsidRPr="00AB5093" w:rsidRDefault="007E1E3C" w:rsidP="007E1E3C">
      <w:pPr>
        <w:rPr>
          <w:sz w:val="2"/>
        </w:rPr>
      </w:pPr>
    </w:p>
    <w:p w14:paraId="481C44DD" w14:textId="77777777" w:rsidR="007E1E3C" w:rsidRPr="00AB5093" w:rsidRDefault="007E1E3C" w:rsidP="007E1E3C">
      <w:pPr>
        <w:rPr>
          <w:sz w:val="2"/>
        </w:rPr>
      </w:pPr>
    </w:p>
    <w:p w14:paraId="7F8ABA35" w14:textId="77777777" w:rsidR="007E1E3C" w:rsidRPr="00AB5093" w:rsidRDefault="007E1E3C" w:rsidP="007E1E3C">
      <w:pPr>
        <w:rPr>
          <w:sz w:val="2"/>
        </w:rPr>
      </w:pPr>
    </w:p>
    <w:p w14:paraId="081680FD" w14:textId="77777777" w:rsidR="007E1E3C" w:rsidRPr="00AB5093" w:rsidRDefault="007E1E3C" w:rsidP="007E1E3C">
      <w:pPr>
        <w:rPr>
          <w:sz w:val="2"/>
        </w:rPr>
      </w:pPr>
    </w:p>
    <w:p w14:paraId="625F1597" w14:textId="77777777" w:rsidR="007E1E3C" w:rsidRPr="00AB5093" w:rsidRDefault="007E1E3C" w:rsidP="007E1E3C">
      <w:pPr>
        <w:rPr>
          <w:sz w:val="2"/>
        </w:rPr>
      </w:pPr>
    </w:p>
    <w:p w14:paraId="74CC3E15" w14:textId="77777777" w:rsidR="007E1E3C" w:rsidRPr="00AB5093" w:rsidRDefault="007E1E3C" w:rsidP="007E1E3C">
      <w:pPr>
        <w:rPr>
          <w:sz w:val="2"/>
        </w:rPr>
      </w:pPr>
    </w:p>
    <w:p w14:paraId="5A76B1F9" w14:textId="77777777" w:rsidR="007E1E3C" w:rsidRPr="00AB5093" w:rsidRDefault="007E1E3C" w:rsidP="007E1E3C">
      <w:pPr>
        <w:rPr>
          <w:sz w:val="2"/>
        </w:rPr>
      </w:pPr>
    </w:p>
    <w:p w14:paraId="16969186" w14:textId="77777777" w:rsidR="007E1E3C" w:rsidRPr="00AB5093" w:rsidRDefault="007E1E3C" w:rsidP="007E1E3C">
      <w:pPr>
        <w:rPr>
          <w:sz w:val="2"/>
        </w:rPr>
      </w:pPr>
    </w:p>
    <w:p w14:paraId="29598305" w14:textId="77777777" w:rsidR="007E1E3C" w:rsidRPr="00AB5093" w:rsidRDefault="007E1E3C" w:rsidP="007E1E3C">
      <w:pPr>
        <w:rPr>
          <w:sz w:val="2"/>
        </w:rPr>
      </w:pPr>
    </w:p>
    <w:p w14:paraId="6A041947" w14:textId="77777777" w:rsidR="007E1E3C" w:rsidRPr="00AB5093" w:rsidRDefault="007E1E3C" w:rsidP="007E1E3C">
      <w:pPr>
        <w:rPr>
          <w:sz w:val="2"/>
        </w:rPr>
      </w:pPr>
    </w:p>
    <w:p w14:paraId="3A4A970E" w14:textId="77777777" w:rsidR="007E1E3C" w:rsidRPr="00AB5093" w:rsidRDefault="007E1E3C" w:rsidP="007E1E3C">
      <w:pPr>
        <w:tabs>
          <w:tab w:val="left" w:pos="1260"/>
        </w:tabs>
        <w:rPr>
          <w:sz w:val="2"/>
        </w:rPr>
      </w:pPr>
      <w:r w:rsidRPr="00AB5093">
        <w:rPr>
          <w:sz w:val="2"/>
        </w:rPr>
        <w:tab/>
      </w:r>
    </w:p>
    <w:p w14:paraId="5A91BAE4" w14:textId="77777777" w:rsidR="007E1E3C" w:rsidRPr="00AB5093" w:rsidRDefault="007E1E3C" w:rsidP="007E1E3C">
      <w:pPr>
        <w:rPr>
          <w:sz w:val="2"/>
        </w:rPr>
      </w:pPr>
    </w:p>
    <w:p w14:paraId="23BBAF9F" w14:textId="77777777" w:rsidR="007E1E3C" w:rsidRPr="00AB5093" w:rsidRDefault="007E1E3C" w:rsidP="007E1E3C">
      <w:pPr>
        <w:rPr>
          <w:sz w:val="2"/>
        </w:rPr>
      </w:pPr>
    </w:p>
    <w:p w14:paraId="724D24BA" w14:textId="77777777" w:rsidR="007E1E3C" w:rsidRPr="00AB5093" w:rsidRDefault="007E1E3C" w:rsidP="007E1E3C">
      <w:pPr>
        <w:rPr>
          <w:sz w:val="2"/>
        </w:rPr>
      </w:pPr>
    </w:p>
    <w:p w14:paraId="1486D5BB" w14:textId="77777777" w:rsidR="007E1E3C" w:rsidRPr="00AB5093" w:rsidRDefault="007E1E3C" w:rsidP="007E1E3C">
      <w:pPr>
        <w:rPr>
          <w:sz w:val="2"/>
        </w:rPr>
      </w:pPr>
    </w:p>
    <w:p w14:paraId="13C2189D" w14:textId="77777777" w:rsidR="007E1E3C" w:rsidRPr="00AB5093" w:rsidRDefault="007E1E3C" w:rsidP="007E1E3C">
      <w:pPr>
        <w:rPr>
          <w:sz w:val="2"/>
        </w:rPr>
      </w:pPr>
    </w:p>
    <w:p w14:paraId="183702EC" w14:textId="77777777" w:rsidR="007E1E3C" w:rsidRPr="00AB5093" w:rsidRDefault="007E1E3C" w:rsidP="007E1E3C">
      <w:pPr>
        <w:rPr>
          <w:sz w:val="2"/>
        </w:rPr>
      </w:pPr>
    </w:p>
    <w:p w14:paraId="1177E0F1" w14:textId="77777777" w:rsidR="007E1E3C" w:rsidRPr="00AB5093" w:rsidRDefault="007E1E3C" w:rsidP="00940745">
      <w:pPr>
        <w:tabs>
          <w:tab w:val="left" w:pos="3206"/>
        </w:tabs>
        <w:rPr>
          <w:sz w:val="2"/>
        </w:rPr>
      </w:pPr>
    </w:p>
    <w:p w14:paraId="3EFD42C9" w14:textId="77777777" w:rsidR="007E1E3C" w:rsidRPr="00AB5093" w:rsidRDefault="007E1E3C" w:rsidP="007E1E3C">
      <w:pPr>
        <w:rPr>
          <w:sz w:val="2"/>
        </w:rPr>
      </w:pPr>
    </w:p>
    <w:p w14:paraId="14F7EC91" w14:textId="77777777" w:rsidR="007E1E3C" w:rsidRPr="00AB5093" w:rsidRDefault="007E1E3C" w:rsidP="007E1E3C">
      <w:pPr>
        <w:rPr>
          <w:sz w:val="2"/>
        </w:rPr>
      </w:pPr>
    </w:p>
    <w:p w14:paraId="063B3E76" w14:textId="77777777" w:rsidR="007E1E3C" w:rsidRPr="00AB5093" w:rsidRDefault="007E1E3C" w:rsidP="007E1E3C">
      <w:pPr>
        <w:rPr>
          <w:sz w:val="2"/>
        </w:rPr>
      </w:pPr>
    </w:p>
    <w:p w14:paraId="29D7E8CB" w14:textId="77777777" w:rsidR="007E1E3C" w:rsidRPr="00AB5093" w:rsidRDefault="007E1E3C" w:rsidP="007E1E3C">
      <w:pPr>
        <w:rPr>
          <w:sz w:val="2"/>
        </w:rPr>
      </w:pPr>
    </w:p>
    <w:p w14:paraId="5B0A88DD" w14:textId="77777777" w:rsidR="007E1E3C" w:rsidRPr="00AB5093" w:rsidRDefault="007E1E3C" w:rsidP="007E1E3C">
      <w:pPr>
        <w:rPr>
          <w:sz w:val="2"/>
        </w:rPr>
      </w:pPr>
    </w:p>
    <w:p w14:paraId="3E316D50" w14:textId="77777777" w:rsidR="007E1E3C" w:rsidRPr="00AB5093" w:rsidRDefault="007E1E3C" w:rsidP="007E1E3C">
      <w:pPr>
        <w:rPr>
          <w:sz w:val="2"/>
        </w:rPr>
      </w:pPr>
    </w:p>
    <w:p w14:paraId="093B668A" w14:textId="77777777" w:rsidR="007E1E3C" w:rsidRPr="00AB5093" w:rsidRDefault="007E1E3C" w:rsidP="007E1E3C">
      <w:pPr>
        <w:rPr>
          <w:sz w:val="2"/>
        </w:rPr>
      </w:pPr>
    </w:p>
    <w:p w14:paraId="46D972C1" w14:textId="77777777" w:rsidR="007E1E3C" w:rsidRPr="00AB5093" w:rsidRDefault="007E1E3C" w:rsidP="007E1E3C">
      <w:pPr>
        <w:rPr>
          <w:sz w:val="2"/>
        </w:rPr>
      </w:pPr>
    </w:p>
    <w:p w14:paraId="1F143FEA" w14:textId="77777777" w:rsidR="007E1E3C" w:rsidRPr="00AB5093" w:rsidRDefault="007E1E3C" w:rsidP="007E1E3C">
      <w:pPr>
        <w:rPr>
          <w:sz w:val="2"/>
        </w:rPr>
      </w:pPr>
    </w:p>
    <w:p w14:paraId="66E4B9C4" w14:textId="77777777" w:rsidR="007E1E3C" w:rsidRPr="00AB5093" w:rsidRDefault="007E1E3C" w:rsidP="007E1E3C">
      <w:pPr>
        <w:rPr>
          <w:sz w:val="2"/>
        </w:rPr>
      </w:pPr>
    </w:p>
    <w:p w14:paraId="6FB77229" w14:textId="77777777" w:rsidR="007E1E3C" w:rsidRPr="00AB5093" w:rsidRDefault="007E1E3C" w:rsidP="007E1E3C">
      <w:pPr>
        <w:rPr>
          <w:sz w:val="2"/>
        </w:rPr>
      </w:pPr>
    </w:p>
    <w:p w14:paraId="6BA3868D" w14:textId="77777777" w:rsidR="007E1E3C" w:rsidRPr="00AB5093" w:rsidRDefault="007E1E3C" w:rsidP="007E1E3C">
      <w:pPr>
        <w:rPr>
          <w:sz w:val="2"/>
        </w:rPr>
      </w:pPr>
    </w:p>
    <w:p w14:paraId="7B6DD292" w14:textId="77777777" w:rsidR="007E1E3C" w:rsidRPr="00AB5093" w:rsidRDefault="007E1E3C" w:rsidP="007E1E3C">
      <w:pPr>
        <w:rPr>
          <w:sz w:val="2"/>
        </w:rPr>
      </w:pPr>
    </w:p>
    <w:p w14:paraId="3F3414EA" w14:textId="77777777" w:rsidR="007E1E3C" w:rsidRPr="00AB5093" w:rsidRDefault="007E1E3C" w:rsidP="007E1E3C">
      <w:pPr>
        <w:rPr>
          <w:sz w:val="2"/>
        </w:rPr>
      </w:pPr>
    </w:p>
    <w:p w14:paraId="4C1321CF" w14:textId="77777777" w:rsidR="007E1E3C" w:rsidRPr="00AB5093" w:rsidRDefault="007E1E3C" w:rsidP="007E1E3C">
      <w:pPr>
        <w:rPr>
          <w:sz w:val="2"/>
        </w:rPr>
      </w:pPr>
    </w:p>
    <w:p w14:paraId="1504E302" w14:textId="77777777" w:rsidR="007E1E3C" w:rsidRPr="00AB5093" w:rsidRDefault="007E1E3C" w:rsidP="007E1E3C">
      <w:pPr>
        <w:rPr>
          <w:sz w:val="2"/>
        </w:rPr>
      </w:pPr>
    </w:p>
    <w:p w14:paraId="77859146" w14:textId="77777777" w:rsidR="007E1E3C" w:rsidRPr="00AB5093" w:rsidRDefault="007E1E3C" w:rsidP="007E1E3C">
      <w:pPr>
        <w:rPr>
          <w:sz w:val="2"/>
        </w:rPr>
      </w:pPr>
    </w:p>
    <w:p w14:paraId="5A232A8E" w14:textId="77777777" w:rsidR="007E1E3C" w:rsidRPr="00AB5093" w:rsidRDefault="007E1E3C" w:rsidP="007E1E3C">
      <w:pPr>
        <w:rPr>
          <w:sz w:val="2"/>
        </w:rPr>
      </w:pPr>
    </w:p>
    <w:p w14:paraId="12247ACE" w14:textId="77777777" w:rsidR="007E1E3C" w:rsidRPr="00AB5093" w:rsidRDefault="007E1E3C" w:rsidP="007E1E3C">
      <w:pPr>
        <w:rPr>
          <w:sz w:val="2"/>
        </w:rPr>
      </w:pPr>
    </w:p>
    <w:p w14:paraId="1C87F5EC" w14:textId="77777777" w:rsidR="007E1E3C" w:rsidRPr="00AB5093" w:rsidRDefault="007E1E3C" w:rsidP="007E1E3C">
      <w:pPr>
        <w:rPr>
          <w:sz w:val="2"/>
        </w:rPr>
      </w:pPr>
    </w:p>
    <w:p w14:paraId="26F22458" w14:textId="77777777" w:rsidR="007E1E3C" w:rsidRPr="00AB5093" w:rsidRDefault="007E1E3C" w:rsidP="007E1E3C">
      <w:pPr>
        <w:rPr>
          <w:sz w:val="2"/>
        </w:rPr>
      </w:pPr>
    </w:p>
    <w:p w14:paraId="326913FE" w14:textId="77777777" w:rsidR="007E1E3C" w:rsidRPr="00AB5093" w:rsidRDefault="007E1E3C" w:rsidP="007E1E3C">
      <w:pPr>
        <w:rPr>
          <w:sz w:val="2"/>
        </w:rPr>
      </w:pPr>
    </w:p>
    <w:p w14:paraId="0430D0D1" w14:textId="77777777" w:rsidR="007E1E3C" w:rsidRPr="00AB5093" w:rsidRDefault="007E1E3C" w:rsidP="007E1E3C">
      <w:pPr>
        <w:rPr>
          <w:sz w:val="2"/>
        </w:rPr>
      </w:pPr>
    </w:p>
    <w:sectPr w:rsidR="007E1E3C" w:rsidRPr="00AB5093">
      <w:pgSz w:w="11907" w:h="16840"/>
      <w:pgMar w:top="1134" w:right="851" w:bottom="851" w:left="1134" w:header="708" w:footer="2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50632" w14:textId="77777777" w:rsidR="008A3A55" w:rsidRDefault="008A3A55">
      <w:r>
        <w:separator/>
      </w:r>
    </w:p>
  </w:endnote>
  <w:endnote w:type="continuationSeparator" w:id="0">
    <w:p w14:paraId="0E2951F4" w14:textId="77777777" w:rsidR="008A3A55" w:rsidRDefault="008A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3B390" w14:textId="77777777" w:rsidR="008A3A55" w:rsidRDefault="008A3A55">
      <w:r>
        <w:separator/>
      </w:r>
    </w:p>
  </w:footnote>
  <w:footnote w:type="continuationSeparator" w:id="0">
    <w:p w14:paraId="5DF6383B" w14:textId="77777777" w:rsidR="008A3A55" w:rsidRDefault="008A3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A0D0F"/>
    <w:multiLevelType w:val="singleLevel"/>
    <w:tmpl w:val="63A88DDC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 w15:restartNumberingAfterBreak="0">
    <w:nsid w:val="48C45B78"/>
    <w:multiLevelType w:val="hybridMultilevel"/>
    <w:tmpl w:val="5D108A48"/>
    <w:lvl w:ilvl="0" w:tplc="9262352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9989986">
    <w:abstractNumId w:val="0"/>
  </w:num>
  <w:num w:numId="2" w16cid:durableId="139966609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F5"/>
    <w:rsid w:val="00013640"/>
    <w:rsid w:val="000731B8"/>
    <w:rsid w:val="00076B91"/>
    <w:rsid w:val="0008616D"/>
    <w:rsid w:val="00093A48"/>
    <w:rsid w:val="00110C97"/>
    <w:rsid w:val="00176583"/>
    <w:rsid w:val="001851AE"/>
    <w:rsid w:val="001C4FAF"/>
    <w:rsid w:val="001E1194"/>
    <w:rsid w:val="00265C36"/>
    <w:rsid w:val="002719AB"/>
    <w:rsid w:val="00285D58"/>
    <w:rsid w:val="00293F3A"/>
    <w:rsid w:val="00297A10"/>
    <w:rsid w:val="002B41D2"/>
    <w:rsid w:val="002D756E"/>
    <w:rsid w:val="002E4266"/>
    <w:rsid w:val="002E5DED"/>
    <w:rsid w:val="002F6E03"/>
    <w:rsid w:val="003611B9"/>
    <w:rsid w:val="00364EDE"/>
    <w:rsid w:val="003812DE"/>
    <w:rsid w:val="00385D49"/>
    <w:rsid w:val="003A6EEA"/>
    <w:rsid w:val="003C0E48"/>
    <w:rsid w:val="003C43BA"/>
    <w:rsid w:val="003D30A9"/>
    <w:rsid w:val="004023CC"/>
    <w:rsid w:val="0041231D"/>
    <w:rsid w:val="00413BD7"/>
    <w:rsid w:val="00451996"/>
    <w:rsid w:val="004C38CE"/>
    <w:rsid w:val="004E2B37"/>
    <w:rsid w:val="004E2FCD"/>
    <w:rsid w:val="00500173"/>
    <w:rsid w:val="005103DC"/>
    <w:rsid w:val="00514F77"/>
    <w:rsid w:val="00530668"/>
    <w:rsid w:val="00551D43"/>
    <w:rsid w:val="00596C5D"/>
    <w:rsid w:val="005B1EFB"/>
    <w:rsid w:val="005B7261"/>
    <w:rsid w:val="005D2081"/>
    <w:rsid w:val="005D439B"/>
    <w:rsid w:val="006007ED"/>
    <w:rsid w:val="00616E9D"/>
    <w:rsid w:val="00654B4E"/>
    <w:rsid w:val="006A0AF9"/>
    <w:rsid w:val="006D161A"/>
    <w:rsid w:val="006D4484"/>
    <w:rsid w:val="006E096A"/>
    <w:rsid w:val="00711C58"/>
    <w:rsid w:val="007317BA"/>
    <w:rsid w:val="007421DA"/>
    <w:rsid w:val="00742FAE"/>
    <w:rsid w:val="00785DCA"/>
    <w:rsid w:val="0078795C"/>
    <w:rsid w:val="007E1E3C"/>
    <w:rsid w:val="00832BF3"/>
    <w:rsid w:val="00865CDF"/>
    <w:rsid w:val="00870507"/>
    <w:rsid w:val="008833BC"/>
    <w:rsid w:val="008A3A55"/>
    <w:rsid w:val="008B3611"/>
    <w:rsid w:val="00915EC6"/>
    <w:rsid w:val="00922AE8"/>
    <w:rsid w:val="009355AC"/>
    <w:rsid w:val="00940745"/>
    <w:rsid w:val="0094666E"/>
    <w:rsid w:val="0096420A"/>
    <w:rsid w:val="0097522E"/>
    <w:rsid w:val="009D3276"/>
    <w:rsid w:val="009D59BF"/>
    <w:rsid w:val="009D6FC9"/>
    <w:rsid w:val="00A16CFD"/>
    <w:rsid w:val="00A371F5"/>
    <w:rsid w:val="00A507A3"/>
    <w:rsid w:val="00A71BED"/>
    <w:rsid w:val="00A93899"/>
    <w:rsid w:val="00AB5093"/>
    <w:rsid w:val="00AE0CDE"/>
    <w:rsid w:val="00B15AA7"/>
    <w:rsid w:val="00B21B2B"/>
    <w:rsid w:val="00B25762"/>
    <w:rsid w:val="00B47D3D"/>
    <w:rsid w:val="00B54E00"/>
    <w:rsid w:val="00B83B11"/>
    <w:rsid w:val="00BA6A96"/>
    <w:rsid w:val="00C042B1"/>
    <w:rsid w:val="00C0789D"/>
    <w:rsid w:val="00C11BC0"/>
    <w:rsid w:val="00C16ADA"/>
    <w:rsid w:val="00C608BD"/>
    <w:rsid w:val="00C668E6"/>
    <w:rsid w:val="00C75DC2"/>
    <w:rsid w:val="00C8352A"/>
    <w:rsid w:val="00C8376F"/>
    <w:rsid w:val="00CE3C02"/>
    <w:rsid w:val="00D035F3"/>
    <w:rsid w:val="00D466FF"/>
    <w:rsid w:val="00D56115"/>
    <w:rsid w:val="00D70BC6"/>
    <w:rsid w:val="00D8431D"/>
    <w:rsid w:val="00D8706C"/>
    <w:rsid w:val="00D870B4"/>
    <w:rsid w:val="00D871B9"/>
    <w:rsid w:val="00D91519"/>
    <w:rsid w:val="00D930EA"/>
    <w:rsid w:val="00D94239"/>
    <w:rsid w:val="00DA0F28"/>
    <w:rsid w:val="00DA73E5"/>
    <w:rsid w:val="00DD607F"/>
    <w:rsid w:val="00DE4D67"/>
    <w:rsid w:val="00DF2A61"/>
    <w:rsid w:val="00E36781"/>
    <w:rsid w:val="00E765B3"/>
    <w:rsid w:val="00E808AF"/>
    <w:rsid w:val="00E87D89"/>
    <w:rsid w:val="00EA11FC"/>
    <w:rsid w:val="00EA732F"/>
    <w:rsid w:val="00EB5D10"/>
    <w:rsid w:val="00EB62E9"/>
    <w:rsid w:val="00EC48FE"/>
    <w:rsid w:val="00EC52F1"/>
    <w:rsid w:val="00ED1109"/>
    <w:rsid w:val="00ED3063"/>
    <w:rsid w:val="00ED4439"/>
    <w:rsid w:val="00F00309"/>
    <w:rsid w:val="00F23542"/>
    <w:rsid w:val="00F24BC1"/>
    <w:rsid w:val="00F34262"/>
    <w:rsid w:val="00F3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F6F7B9"/>
  <w15:chartTrackingRefBased/>
  <w15:docId w15:val="{6D20CBBF-2C08-423B-BE3C-10A6C9BE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48FE"/>
    <w:rPr>
      <w:lang w:val="nb-NO" w:eastAsia="nb-NO"/>
    </w:rPr>
  </w:style>
  <w:style w:type="paragraph" w:styleId="Overskrift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Arial" w:hAnsi="Arial"/>
      <w:b/>
      <w:sz w:val="40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265C3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AB5093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B5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agligleder@vardeneset-bk.no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580222703033133@voucher.24sevenoffic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ffo@vardeneset-bk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ocuments%20and%20Settings\jlrkbj\Local%20Settings\Temporary%20Internet%20Files\OLK5\Utgiftsrappor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4783F160C1CC4D908D8C513E99A07D" ma:contentTypeVersion="8" ma:contentTypeDescription="Create a new document." ma:contentTypeScope="" ma:versionID="c285a618ae479a6a2108f66c58ac0dbd">
  <xsd:schema xmlns:xsd="http://www.w3.org/2001/XMLSchema" xmlns:xs="http://www.w3.org/2001/XMLSchema" xmlns:p="http://schemas.microsoft.com/office/2006/metadata/properties" xmlns:ns2="58ca0cb1-98ee-4424-842b-f99bc2a9c4a6" xmlns:ns3="e9012402-997c-490a-9814-3052a2681f72" targetNamespace="http://schemas.microsoft.com/office/2006/metadata/properties" ma:root="true" ma:fieldsID="f79a863b109364af782ef2b24e994748" ns2:_="" ns3:_="">
    <xsd:import namespace="58ca0cb1-98ee-4424-842b-f99bc2a9c4a6"/>
    <xsd:import namespace="e9012402-997c-490a-9814-3052a2681f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a0cb1-98ee-4424-842b-f99bc2a9c4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12402-997c-490a-9814-3052a2681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2201AD-A72E-4160-AE20-BC97517E28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39FC78-DDC9-48E0-9C53-0D39B4C616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32A21-3EFA-413E-83B5-E1FF7401D8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D4F03A-E408-4D47-B983-F9F9363ACBF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DC517BA-2666-4F7E-A668-D82F6C1F4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ca0cb1-98ee-4424-842b-f99bc2a9c4a6"/>
    <ds:schemaRef ds:uri="e9012402-997c-490a-9814-3052a2681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S:\Documents and Settings\jlrkbj\Local Settings\Temporary Internet Files\OLK5\Utgiftsrapport.dot</Template>
  <TotalTime>1</TotalTime>
  <Pages>1</Pages>
  <Words>177</Words>
  <Characters>1082</Characters>
  <Application>Microsoft Office Word</Application>
  <DocSecurity>0</DocSecurity>
  <Lines>270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expense report</vt:lpstr>
      <vt:lpstr>expense report</vt:lpstr>
    </vt:vector>
  </TitlesOfParts>
  <Company>Senior Services AS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expense report</dc:title>
  <dc:subject>for:</dc:subject>
  <dc:creator>jlrkbj</dc:creator>
  <cp:keywords/>
  <cp:lastModifiedBy>Henrik Torjussen</cp:lastModifiedBy>
  <cp:revision>3</cp:revision>
  <cp:lastPrinted>2021-12-13T08:53:00Z</cp:lastPrinted>
  <dcterms:created xsi:type="dcterms:W3CDTF">2025-01-31T15:59:00Z</dcterms:created>
  <dcterms:modified xsi:type="dcterms:W3CDTF">2025-02-03T15:42:00Z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Roy Gummedal</vt:lpwstr>
  </property>
  <property fmtid="{D5CDD505-2E9C-101B-9397-08002B2CF9AE}" pid="3" name="Order">
    <vt:lpwstr>245800.000000000</vt:lpwstr>
  </property>
  <property fmtid="{D5CDD505-2E9C-101B-9397-08002B2CF9AE}" pid="4" name="display_urn:schemas-microsoft-com:office:office#Author">
    <vt:lpwstr>Roy Gummedal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ContentTypeId">
    <vt:lpwstr>0x010100EAFECE7E0312324D8AAB51BEE5643911</vt:lpwstr>
  </property>
</Properties>
</file>